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25" w:rsidRPr="00CD0DC0" w:rsidRDefault="009E4473" w:rsidP="009E4473">
      <w:pPr>
        <w:jc w:val="right"/>
        <w:rPr>
          <w:rFonts w:ascii="Liberation Serif" w:hAnsi="Liberation Serif" w:cs="Liberation Serif"/>
          <w:b/>
          <w:sz w:val="28"/>
        </w:rPr>
      </w:pPr>
      <w:r w:rsidRPr="00CD0DC0">
        <w:rPr>
          <w:rFonts w:ascii="Liberation Serif" w:hAnsi="Liberation Serif" w:cs="Liberation Serif"/>
          <w:b/>
          <w:sz w:val="28"/>
        </w:rPr>
        <w:t>Форма 67а</w:t>
      </w:r>
    </w:p>
    <w:p w:rsidR="00A85E25" w:rsidRPr="00CD0DC0" w:rsidRDefault="00A85E25" w:rsidP="00A85E25">
      <w:pPr>
        <w:jc w:val="center"/>
        <w:rPr>
          <w:rFonts w:ascii="Liberation Serif" w:hAnsi="Liberation Serif" w:cs="Liberation Serif"/>
          <w:b/>
          <w:i/>
          <w:sz w:val="28"/>
        </w:rPr>
      </w:pPr>
    </w:p>
    <w:p w:rsidR="0070746F" w:rsidRPr="00CD0DC0" w:rsidRDefault="0070746F" w:rsidP="00753FA7">
      <w:pPr>
        <w:jc w:val="center"/>
        <w:rPr>
          <w:rFonts w:ascii="Liberation Serif" w:hAnsi="Liberation Serif" w:cs="Liberation Serif"/>
          <w:sz w:val="28"/>
        </w:rPr>
      </w:pPr>
    </w:p>
    <w:p w:rsidR="00665BD1" w:rsidRPr="00CD0DC0" w:rsidRDefault="00665BD1" w:rsidP="00665BD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D0DC0">
        <w:rPr>
          <w:rFonts w:ascii="Liberation Serif" w:hAnsi="Liberation Serif" w:cs="Liberation Serif"/>
          <w:sz w:val="28"/>
          <w:szCs w:val="28"/>
        </w:rPr>
        <w:t>Отчет</w:t>
      </w:r>
    </w:p>
    <w:p w:rsidR="00665BD1" w:rsidRPr="00CD0DC0" w:rsidRDefault="00665BD1" w:rsidP="00665BD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D0DC0">
        <w:rPr>
          <w:rFonts w:ascii="Liberation Serif" w:hAnsi="Liberation Serif" w:cs="Liberation Serif"/>
          <w:sz w:val="28"/>
          <w:szCs w:val="28"/>
        </w:rPr>
        <w:t xml:space="preserve">о создании рабочих мест в учреждениях сферы культуры </w:t>
      </w:r>
    </w:p>
    <w:p w:rsidR="00665BD1" w:rsidRPr="00CD0DC0" w:rsidRDefault="00665BD1" w:rsidP="00665BD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D0DC0">
        <w:rPr>
          <w:rFonts w:ascii="Liberation Serif" w:hAnsi="Liberation Serif" w:cs="Liberation Serif"/>
          <w:sz w:val="28"/>
          <w:szCs w:val="28"/>
        </w:rPr>
        <w:t>за ___________ 202___ года</w:t>
      </w:r>
    </w:p>
    <w:p w:rsidR="0070746F" w:rsidRPr="00CD0DC0" w:rsidRDefault="0070746F" w:rsidP="0070746F">
      <w:pPr>
        <w:jc w:val="both"/>
        <w:rPr>
          <w:rFonts w:ascii="Liberation Serif" w:hAnsi="Liberation Serif" w:cs="Liberation Serif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 w:rsidR="0070746F" w:rsidRPr="00CD0DC0" w:rsidTr="0070746F">
        <w:tc>
          <w:tcPr>
            <w:tcW w:w="6345" w:type="dxa"/>
          </w:tcPr>
          <w:p w:rsidR="0070746F" w:rsidRPr="00CD0DC0" w:rsidRDefault="0070746F" w:rsidP="0070746F">
            <w:pPr>
              <w:jc w:val="both"/>
              <w:rPr>
                <w:rFonts w:ascii="Liberation Serif" w:hAnsi="Liberation Serif" w:cs="Liberation Serif"/>
                <w:sz w:val="28"/>
              </w:rPr>
            </w:pPr>
          </w:p>
          <w:p w:rsidR="0070746F" w:rsidRPr="00CD0DC0" w:rsidRDefault="0070746F" w:rsidP="0070746F">
            <w:pPr>
              <w:jc w:val="both"/>
              <w:rPr>
                <w:rFonts w:ascii="Liberation Serif" w:hAnsi="Liberation Serif" w:cs="Liberation Serif"/>
                <w:sz w:val="28"/>
              </w:rPr>
            </w:pPr>
            <w:r w:rsidRPr="00CD0DC0">
              <w:rPr>
                <w:rFonts w:ascii="Liberation Serif" w:hAnsi="Liberation Serif" w:cs="Liberation Serif"/>
                <w:sz w:val="28"/>
              </w:rPr>
              <w:t>Количество за отчетный месяц</w:t>
            </w:r>
          </w:p>
          <w:p w:rsidR="0070746F" w:rsidRPr="00CD0DC0" w:rsidRDefault="0070746F" w:rsidP="0070746F">
            <w:pPr>
              <w:jc w:val="both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3509" w:type="dxa"/>
          </w:tcPr>
          <w:p w:rsidR="0070746F" w:rsidRPr="00CD0DC0" w:rsidRDefault="0070746F" w:rsidP="0070746F">
            <w:pPr>
              <w:jc w:val="center"/>
              <w:rPr>
                <w:rFonts w:ascii="Liberation Serif" w:hAnsi="Liberation Serif" w:cs="Liberation Serif"/>
                <w:sz w:val="28"/>
              </w:rPr>
            </w:pPr>
          </w:p>
          <w:p w:rsidR="0070746F" w:rsidRPr="00CD0DC0" w:rsidRDefault="0070746F" w:rsidP="0070746F">
            <w:pPr>
              <w:jc w:val="center"/>
              <w:rPr>
                <w:rFonts w:ascii="Liberation Serif" w:hAnsi="Liberation Serif" w:cs="Liberation Serif"/>
                <w:sz w:val="28"/>
              </w:rPr>
            </w:pPr>
          </w:p>
        </w:tc>
      </w:tr>
      <w:tr w:rsidR="0070746F" w:rsidRPr="00CD0DC0" w:rsidTr="0070746F">
        <w:tc>
          <w:tcPr>
            <w:tcW w:w="6345" w:type="dxa"/>
          </w:tcPr>
          <w:p w:rsidR="0070746F" w:rsidRPr="00CD0DC0" w:rsidRDefault="0070746F" w:rsidP="0070746F">
            <w:pPr>
              <w:jc w:val="both"/>
              <w:rPr>
                <w:rFonts w:ascii="Liberation Serif" w:hAnsi="Liberation Serif" w:cs="Liberation Serif"/>
                <w:sz w:val="28"/>
              </w:rPr>
            </w:pPr>
          </w:p>
          <w:p w:rsidR="0070746F" w:rsidRPr="00CD0DC0" w:rsidRDefault="0070746F" w:rsidP="0070746F">
            <w:pPr>
              <w:jc w:val="both"/>
              <w:rPr>
                <w:rFonts w:ascii="Liberation Serif" w:hAnsi="Liberation Serif" w:cs="Liberation Serif"/>
                <w:sz w:val="28"/>
              </w:rPr>
            </w:pPr>
            <w:r w:rsidRPr="00CD0DC0">
              <w:rPr>
                <w:rFonts w:ascii="Liberation Serif" w:hAnsi="Liberation Serif" w:cs="Liberation Serif"/>
                <w:sz w:val="28"/>
              </w:rPr>
              <w:t>Количество с нарастающим итогом с начала года</w:t>
            </w:r>
          </w:p>
          <w:p w:rsidR="0070746F" w:rsidRPr="00CD0DC0" w:rsidRDefault="0070746F" w:rsidP="0070746F">
            <w:pPr>
              <w:jc w:val="both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3509" w:type="dxa"/>
          </w:tcPr>
          <w:p w:rsidR="0070746F" w:rsidRPr="00CD0DC0" w:rsidRDefault="0070746F" w:rsidP="0070746F">
            <w:pPr>
              <w:jc w:val="center"/>
              <w:rPr>
                <w:rFonts w:ascii="Liberation Serif" w:hAnsi="Liberation Serif" w:cs="Liberation Serif"/>
                <w:sz w:val="28"/>
              </w:rPr>
            </w:pPr>
          </w:p>
          <w:p w:rsidR="0070746F" w:rsidRPr="00CD0DC0" w:rsidRDefault="0070746F" w:rsidP="004018CE">
            <w:pPr>
              <w:jc w:val="center"/>
              <w:rPr>
                <w:rFonts w:ascii="Liberation Serif" w:hAnsi="Liberation Serif" w:cs="Liberation Serif"/>
                <w:sz w:val="28"/>
              </w:rPr>
            </w:pPr>
          </w:p>
        </w:tc>
      </w:tr>
    </w:tbl>
    <w:p w:rsidR="00753FA7" w:rsidRPr="00CD0DC0" w:rsidRDefault="00753FA7" w:rsidP="00CD0DC0">
      <w:pPr>
        <w:jc w:val="center"/>
        <w:rPr>
          <w:rFonts w:ascii="Liberation Serif" w:hAnsi="Liberation Serif" w:cs="Liberation Serif"/>
          <w:sz w:val="28"/>
        </w:rPr>
      </w:pPr>
      <w:bookmarkStart w:id="0" w:name="_GoBack"/>
      <w:bookmarkEnd w:id="0"/>
    </w:p>
    <w:sectPr w:rsidR="00753FA7" w:rsidRPr="00CD0DC0" w:rsidSect="00BF16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16"/>
    <w:rsid w:val="00011241"/>
    <w:rsid w:val="0003468D"/>
    <w:rsid w:val="000B5B10"/>
    <w:rsid w:val="000C6BA0"/>
    <w:rsid w:val="000D6244"/>
    <w:rsid w:val="000F2B53"/>
    <w:rsid w:val="000F7539"/>
    <w:rsid w:val="00113A10"/>
    <w:rsid w:val="00116613"/>
    <w:rsid w:val="00141965"/>
    <w:rsid w:val="00142510"/>
    <w:rsid w:val="00160234"/>
    <w:rsid w:val="001900CC"/>
    <w:rsid w:val="001F6C42"/>
    <w:rsid w:val="00240501"/>
    <w:rsid w:val="00240C6F"/>
    <w:rsid w:val="002845C0"/>
    <w:rsid w:val="002B5CC5"/>
    <w:rsid w:val="002C30A3"/>
    <w:rsid w:val="002C67C4"/>
    <w:rsid w:val="002C6F92"/>
    <w:rsid w:val="002C7988"/>
    <w:rsid w:val="002D5647"/>
    <w:rsid w:val="002D5958"/>
    <w:rsid w:val="00335BDD"/>
    <w:rsid w:val="00335D1D"/>
    <w:rsid w:val="0034492D"/>
    <w:rsid w:val="003D6C45"/>
    <w:rsid w:val="003E35FD"/>
    <w:rsid w:val="003E3D37"/>
    <w:rsid w:val="003F4F53"/>
    <w:rsid w:val="004018CE"/>
    <w:rsid w:val="00412130"/>
    <w:rsid w:val="00416E0F"/>
    <w:rsid w:val="00427D2D"/>
    <w:rsid w:val="00451CC1"/>
    <w:rsid w:val="00456AEA"/>
    <w:rsid w:val="0047110A"/>
    <w:rsid w:val="004E2025"/>
    <w:rsid w:val="005271B9"/>
    <w:rsid w:val="00570855"/>
    <w:rsid w:val="00592741"/>
    <w:rsid w:val="005943E4"/>
    <w:rsid w:val="006155C5"/>
    <w:rsid w:val="006366EC"/>
    <w:rsid w:val="00665BD1"/>
    <w:rsid w:val="00666A60"/>
    <w:rsid w:val="006676A6"/>
    <w:rsid w:val="006C6C5E"/>
    <w:rsid w:val="0070326D"/>
    <w:rsid w:val="0070746F"/>
    <w:rsid w:val="00740513"/>
    <w:rsid w:val="00753FA7"/>
    <w:rsid w:val="00773308"/>
    <w:rsid w:val="00801A49"/>
    <w:rsid w:val="00830198"/>
    <w:rsid w:val="00846D45"/>
    <w:rsid w:val="008502F4"/>
    <w:rsid w:val="008705AE"/>
    <w:rsid w:val="00877E2A"/>
    <w:rsid w:val="008A3614"/>
    <w:rsid w:val="008E7990"/>
    <w:rsid w:val="008F1129"/>
    <w:rsid w:val="008F30D0"/>
    <w:rsid w:val="0090482D"/>
    <w:rsid w:val="009445EB"/>
    <w:rsid w:val="00945BBD"/>
    <w:rsid w:val="009603C2"/>
    <w:rsid w:val="009A13E1"/>
    <w:rsid w:val="009B088F"/>
    <w:rsid w:val="009E4473"/>
    <w:rsid w:val="00A47219"/>
    <w:rsid w:val="00A85E25"/>
    <w:rsid w:val="00AC01C2"/>
    <w:rsid w:val="00AC3723"/>
    <w:rsid w:val="00AF3BBE"/>
    <w:rsid w:val="00B538A6"/>
    <w:rsid w:val="00B83EDD"/>
    <w:rsid w:val="00B87E77"/>
    <w:rsid w:val="00BB6C7D"/>
    <w:rsid w:val="00BE43B9"/>
    <w:rsid w:val="00BF1690"/>
    <w:rsid w:val="00BF5C16"/>
    <w:rsid w:val="00C016ED"/>
    <w:rsid w:val="00C32EB9"/>
    <w:rsid w:val="00CD0DC0"/>
    <w:rsid w:val="00CE797A"/>
    <w:rsid w:val="00D9026B"/>
    <w:rsid w:val="00D90A95"/>
    <w:rsid w:val="00D921D5"/>
    <w:rsid w:val="00DA4FEE"/>
    <w:rsid w:val="00DE0E6C"/>
    <w:rsid w:val="00E35018"/>
    <w:rsid w:val="00E65FCE"/>
    <w:rsid w:val="00EA1B02"/>
    <w:rsid w:val="00EA339F"/>
    <w:rsid w:val="00F94F99"/>
    <w:rsid w:val="00FD3B8D"/>
    <w:rsid w:val="00FD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EC3D54-29BD-4B47-B41D-E22A2CE8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25"/>
  </w:style>
  <w:style w:type="paragraph" w:styleId="1">
    <w:name w:val="heading 1"/>
    <w:basedOn w:val="a"/>
    <w:next w:val="a"/>
    <w:qFormat/>
    <w:rsid w:val="00A85E25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РАБОТЫ"/>
    <w:basedOn w:val="a"/>
    <w:rsid w:val="00D921D5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A85E25"/>
    <w:pPr>
      <w:spacing w:after="160" w:line="240" w:lineRule="exact"/>
    </w:pPr>
    <w:rPr>
      <w:rFonts w:ascii="Arial" w:hAnsi="Arial" w:cs="Arial"/>
      <w:lang w:val="en-US" w:eastAsia="en-US"/>
    </w:rPr>
  </w:style>
  <w:style w:type="character" w:styleId="a4">
    <w:name w:val="Hyperlink"/>
    <w:rsid w:val="00A85E25"/>
    <w:rPr>
      <w:color w:val="0000FF"/>
      <w:u w:val="single"/>
    </w:rPr>
  </w:style>
  <w:style w:type="paragraph" w:styleId="a5">
    <w:name w:val="Balloon Text"/>
    <w:basedOn w:val="a"/>
    <w:link w:val="a6"/>
    <w:rsid w:val="00EA339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A339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0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52;&#1057;\Desktop\&#1052;&#1080;&#1093;&#1072;&#1081;&#1083;&#1086;&#1074;&#1072;\&#1041;&#1083;&#1072;&#1085;&#1082;&#1080;\admin_kam_ur_gor_okrug_pismo_ugol_27072020_g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1E7A-CB7A-4CB6-95DC-60232BEE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admin_kam_ur_gor_okrug_pismo_ugol_27072020_gost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185</CharactersWithSpaces>
  <SharedDoc>false</SharedDoc>
  <HLinks>
    <vt:vector size="18" baseType="variant">
      <vt:variant>
        <vt:i4>8257622</vt:i4>
      </vt:variant>
      <vt:variant>
        <vt:i4>6</vt:i4>
      </vt:variant>
      <vt:variant>
        <vt:i4>0</vt:i4>
      </vt:variant>
      <vt:variant>
        <vt:i4>5</vt:i4>
      </vt:variant>
      <vt:variant>
        <vt:lpwstr>mailto:admku@midural.ru</vt:lpwstr>
      </vt:variant>
      <vt:variant>
        <vt:lpwstr/>
      </vt:variant>
      <vt:variant>
        <vt:i4>8192116</vt:i4>
      </vt:variant>
      <vt:variant>
        <vt:i4>3</vt:i4>
      </vt:variant>
      <vt:variant>
        <vt:i4>0</vt:i4>
      </vt:variant>
      <vt:variant>
        <vt:i4>5</vt:i4>
      </vt:variant>
      <vt:variant>
        <vt:lpwstr>http://www.kamensk-uralskiy.ru/</vt:lpwstr>
      </vt:variant>
      <vt:variant>
        <vt:lpwstr/>
      </vt:variant>
      <vt:variant>
        <vt:i4>6225958</vt:i4>
      </vt:variant>
      <vt:variant>
        <vt:i4>0</vt:i4>
      </vt:variant>
      <vt:variant>
        <vt:i4>0</vt:i4>
      </vt:variant>
      <vt:variant>
        <vt:i4>5</vt:i4>
      </vt:variant>
      <vt:variant>
        <vt:lpwstr>mailto:glava@admnet.kamensktel.ru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ОМС</dc:creator>
  <cp:lastModifiedBy>User</cp:lastModifiedBy>
  <cp:revision>8</cp:revision>
  <cp:lastPrinted>2024-06-26T06:39:00Z</cp:lastPrinted>
  <dcterms:created xsi:type="dcterms:W3CDTF">2024-06-26T06:40:00Z</dcterms:created>
  <dcterms:modified xsi:type="dcterms:W3CDTF">2025-04-08T10:37:00Z</dcterms:modified>
</cp:coreProperties>
</file>